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04DA" w14:textId="77777777" w:rsidR="00973032" w:rsidRPr="00973032" w:rsidRDefault="00973032" w:rsidP="00973032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2AA90660" w14:textId="77777777" w:rsidR="00DB287D" w:rsidRPr="00973032" w:rsidRDefault="00973032" w:rsidP="00973032">
      <w:pPr>
        <w:spacing w:after="120"/>
        <w:rPr>
          <w:rFonts w:asciiTheme="minorHAnsi" w:hAnsiTheme="minorHAnsi" w:cstheme="minorHAnsi"/>
          <w:b/>
          <w:sz w:val="36"/>
          <w:szCs w:val="36"/>
        </w:rPr>
      </w:pPr>
      <w:r w:rsidRPr="00973032">
        <w:rPr>
          <w:rFonts w:asciiTheme="minorHAnsi" w:hAnsiTheme="minorHAnsi" w:cstheme="minorHAnsi"/>
          <w:b/>
          <w:sz w:val="36"/>
          <w:szCs w:val="36"/>
        </w:rPr>
        <w:t>Unterstützungsgesuch</w:t>
      </w:r>
    </w:p>
    <w:p w14:paraId="316648EC" w14:textId="77777777" w:rsidR="00973032" w:rsidRPr="00973032" w:rsidRDefault="00973032" w:rsidP="00973032">
      <w:pPr>
        <w:spacing w:after="120"/>
        <w:rPr>
          <w:rFonts w:asciiTheme="minorHAnsi" w:hAnsiTheme="minorHAnsi" w:cstheme="minorHAnsi"/>
          <w:sz w:val="32"/>
          <w:szCs w:val="32"/>
        </w:rPr>
      </w:pPr>
    </w:p>
    <w:tbl>
      <w:tblPr>
        <w:tblStyle w:val="MittlereSchattierung1-Akzent5"/>
        <w:tblW w:w="9889" w:type="dxa"/>
        <w:tblLook w:val="04A0" w:firstRow="1" w:lastRow="0" w:firstColumn="1" w:lastColumn="0" w:noHBand="0" w:noVBand="1"/>
      </w:tblPr>
      <w:tblGrid>
        <w:gridCol w:w="3261"/>
        <w:gridCol w:w="2320"/>
        <w:gridCol w:w="4308"/>
      </w:tblGrid>
      <w:tr w:rsidR="00387926" w:rsidRPr="00387926" w14:paraId="2783E4DF" w14:textId="77777777" w:rsidTr="00736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C6D9F1" w:themeFill="text2" w:themeFillTint="33"/>
          </w:tcPr>
          <w:p w14:paraId="3C085A7B" w14:textId="77777777" w:rsidR="000763DB" w:rsidRPr="00FE2852" w:rsidRDefault="00FE2852">
            <w:pPr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FE285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Personalien</w:t>
            </w:r>
          </w:p>
        </w:tc>
      </w:tr>
      <w:tr w:rsidR="00387926" w:rsidRPr="007367BE" w14:paraId="42C5459E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9EFFDBB" w14:textId="77777777" w:rsidR="00BA2F0D" w:rsidRPr="007367BE" w:rsidRDefault="005C6790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Name</w:t>
            </w:r>
            <w:r w:rsidR="00BA2F0D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56E5A3AF" w14:textId="77777777" w:rsidR="00BA2F0D" w:rsidRPr="007367BE" w:rsidRDefault="00BA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sdt>
        <w:sdtPr>
          <w:rPr>
            <w:rFonts w:asciiTheme="minorHAnsi" w:hAnsiTheme="minorHAnsi"/>
            <w:b w:val="0"/>
            <w:bCs w:val="0"/>
            <w:sz w:val="28"/>
            <w:szCs w:val="28"/>
          </w:rPr>
          <w:id w:val="-1988077020"/>
          <w:lock w:val="contentLocked"/>
          <w:placeholder>
            <w:docPart w:val="D68C1E2F428048F3AF7A6191E48C7BBE"/>
          </w:placeholder>
          <w:group/>
        </w:sdtPr>
        <w:sdtEndPr>
          <w:rPr>
            <w:rFonts w:cs="Arial"/>
          </w:rPr>
        </w:sdtEndPr>
        <w:sdtContent>
          <w:tr w:rsidR="00387926" w:rsidRPr="007367BE" w14:paraId="4E60DD9F" w14:textId="77777777" w:rsidTr="00FE2852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61" w:type="dxa"/>
                <w:shd w:val="clear" w:color="auto" w:fill="FFFFFF" w:themeFill="background1"/>
              </w:tcPr>
              <w:p w14:paraId="250C9E75" w14:textId="77777777" w:rsidR="005C6790" w:rsidRPr="007367BE" w:rsidRDefault="005C6790">
                <w:pPr>
                  <w:rPr>
                    <w:rFonts w:asciiTheme="minorHAnsi" w:hAnsiTheme="minorHAnsi"/>
                    <w:b w:val="0"/>
                    <w:sz w:val="28"/>
                    <w:szCs w:val="28"/>
                  </w:rPr>
                </w:pPr>
                <w:r w:rsidRPr="007367BE">
                  <w:rPr>
                    <w:rFonts w:asciiTheme="minorHAnsi" w:hAnsiTheme="minorHAnsi"/>
                    <w:b w:val="0"/>
                    <w:sz w:val="28"/>
                    <w:szCs w:val="28"/>
                  </w:rPr>
                  <w:t>Vorname:</w:t>
                </w:r>
              </w:p>
            </w:tc>
            <w:tc>
              <w:tcPr>
                <w:tcW w:w="2320" w:type="dxa"/>
                <w:shd w:val="clear" w:color="auto" w:fill="FFFFFF" w:themeFill="background1"/>
              </w:tcPr>
              <w:p w14:paraId="7027C318" w14:textId="77777777" w:rsidR="005C6790" w:rsidRPr="007367BE" w:rsidRDefault="005C679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28"/>
                    <w:szCs w:val="28"/>
                  </w:rPr>
                </w:pPr>
              </w:p>
            </w:tc>
            <w:tc>
              <w:tcPr>
                <w:tcW w:w="4308" w:type="dxa"/>
                <w:shd w:val="clear" w:color="auto" w:fill="FFFFFF" w:themeFill="background1"/>
              </w:tcPr>
              <w:p w14:paraId="407472B2" w14:textId="77777777" w:rsidR="005C6790" w:rsidRPr="007367BE" w:rsidRDefault="009C1402" w:rsidP="007367BE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="Arial"/>
                      <w:sz w:val="28"/>
                      <w:szCs w:val="28"/>
                    </w:rPr>
                    <w:id w:val="-1972735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35BB6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7367BE" w:rsidRPr="007367BE">
                  <w:rPr>
                    <w:rFonts w:asciiTheme="minorHAnsi" w:hAnsiTheme="minorHAnsi" w:cs="Arial"/>
                    <w:sz w:val="28"/>
                    <w:szCs w:val="28"/>
                  </w:rPr>
                  <w:t xml:space="preserve"> weiblich          </w:t>
                </w:r>
                <w:sdt>
                  <w:sdtPr>
                    <w:rPr>
                      <w:rFonts w:asciiTheme="minorHAnsi" w:hAnsiTheme="minorHAnsi" w:cs="Arial"/>
                      <w:sz w:val="28"/>
                      <w:szCs w:val="28"/>
                    </w:rPr>
                    <w:id w:val="-757598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35BB6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5C6790" w:rsidRPr="007367BE">
                  <w:rPr>
                    <w:rFonts w:asciiTheme="minorHAnsi" w:hAnsiTheme="minorHAnsi" w:cs="Arial"/>
                    <w:sz w:val="28"/>
                    <w:szCs w:val="28"/>
                  </w:rPr>
                  <w:t xml:space="preserve"> männlich</w:t>
                </w:r>
              </w:p>
            </w:tc>
          </w:tr>
        </w:sdtContent>
      </w:sdt>
      <w:tr w:rsidR="008E5480" w:rsidRPr="007367BE" w14:paraId="008B6DE7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8" w:space="0" w:color="78C0D4" w:themeColor="accent5" w:themeTint="BF"/>
            </w:tcBorders>
            <w:shd w:val="clear" w:color="auto" w:fill="FFFFFF" w:themeFill="background1"/>
          </w:tcPr>
          <w:p w14:paraId="7522F71F" w14:textId="77777777" w:rsidR="005C6790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Strasse</w:t>
            </w:r>
            <w:r w:rsidR="005C6790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tc>
          <w:tcPr>
            <w:tcW w:w="2320" w:type="dxa"/>
            <w:tcBorders>
              <w:bottom w:val="single" w:sz="8" w:space="0" w:color="78C0D4" w:themeColor="accent5" w:themeTint="BF"/>
            </w:tcBorders>
            <w:shd w:val="clear" w:color="auto" w:fill="FFFFFF" w:themeFill="background1"/>
          </w:tcPr>
          <w:p w14:paraId="596F62B6" w14:textId="77777777" w:rsidR="005C6790" w:rsidRPr="007367BE" w:rsidRDefault="005C6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308" w:type="dxa"/>
            <w:tcBorders>
              <w:bottom w:val="single" w:sz="8" w:space="0" w:color="78C0D4" w:themeColor="accent5" w:themeTint="BF"/>
            </w:tcBorders>
            <w:shd w:val="clear" w:color="auto" w:fill="FFFFFF" w:themeFill="background1"/>
          </w:tcPr>
          <w:p w14:paraId="212AC31A" w14:textId="77777777" w:rsidR="005C6790" w:rsidRPr="007367BE" w:rsidRDefault="005C6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3ECE613C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003E5E7" w14:textId="77777777" w:rsidR="00BA2F0D" w:rsidRPr="007367BE" w:rsidRDefault="007367BE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 xml:space="preserve">PLZ / </w:t>
            </w:r>
            <w:r w:rsidR="005C6790" w:rsidRPr="007367BE">
              <w:rPr>
                <w:rFonts w:asciiTheme="minorHAnsi" w:hAnsiTheme="minorHAnsi"/>
                <w:b w:val="0"/>
                <w:sz w:val="28"/>
                <w:szCs w:val="28"/>
              </w:rPr>
              <w:t>Wohnort: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30977E20" w14:textId="77777777" w:rsidR="00BA2F0D" w:rsidRPr="007367BE" w:rsidRDefault="00BA2F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4C47945E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E7512EA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Telefon: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3C6365DD" w14:textId="77777777" w:rsidR="00387926" w:rsidRPr="007367BE" w:rsidRDefault="0038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2381C110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7113C61E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Geburtsdatum: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1EA4634A" w14:textId="77777777" w:rsidR="00387926" w:rsidRPr="007367BE" w:rsidRDefault="00387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0868A197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43D8389C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Zivilstand: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5900A28B" w14:textId="77777777" w:rsidR="00387926" w:rsidRPr="007367BE" w:rsidRDefault="0038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6912A99C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310BD155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Beruf</w:t>
            </w:r>
            <w:r w:rsidR="007367BE">
              <w:rPr>
                <w:rFonts w:asciiTheme="minorHAnsi" w:hAnsiTheme="minorHAnsi"/>
                <w:b w:val="0"/>
                <w:sz w:val="28"/>
                <w:szCs w:val="28"/>
              </w:rPr>
              <w:t xml:space="preserve"> </w:t>
            </w: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/</w:t>
            </w:r>
            <w:r w:rsidR="007367BE">
              <w:rPr>
                <w:rFonts w:asciiTheme="minorHAnsi" w:hAnsiTheme="minorHAnsi"/>
                <w:b w:val="0"/>
                <w:sz w:val="28"/>
                <w:szCs w:val="28"/>
              </w:rPr>
              <w:t xml:space="preserve"> </w:t>
            </w: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Arbeitgeber: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2D6A7B8D" w14:textId="77777777" w:rsidR="00387926" w:rsidRPr="007367BE" w:rsidRDefault="00387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4FCD2CB2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C01BA44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Erwerbstätigkeit in %: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39536818" w14:textId="77777777" w:rsidR="00387926" w:rsidRPr="007367BE" w:rsidRDefault="0038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50A622E1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0D38898D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Nettoeinkommen: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4D019461" w14:textId="77777777" w:rsidR="00387926" w:rsidRPr="007367BE" w:rsidRDefault="003879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7367BE" w14:paraId="24BE13A3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1095032F" w14:textId="77777777" w:rsidR="00387926" w:rsidRPr="007367BE" w:rsidRDefault="00387926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Versicherungslei</w:t>
            </w:r>
            <w:r w:rsidR="0003776C" w:rsidRPr="007367BE">
              <w:rPr>
                <w:rFonts w:asciiTheme="minorHAnsi" w:hAnsiTheme="minorHAnsi"/>
                <w:b w:val="0"/>
                <w:sz w:val="28"/>
                <w:szCs w:val="28"/>
              </w:rPr>
              <w:t>s</w:t>
            </w: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tungen: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14:paraId="3FA7D5B3" w14:textId="77777777" w:rsidR="00387926" w:rsidRPr="007367BE" w:rsidRDefault="009C1402" w:rsidP="00736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0349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67BE">
              <w:rPr>
                <w:rFonts w:asciiTheme="minorHAnsi" w:hAnsiTheme="minorHAnsi" w:cs="Arial"/>
                <w:sz w:val="28"/>
                <w:szCs w:val="28"/>
              </w:rPr>
              <w:t xml:space="preserve">   IV/AHV     </w:t>
            </w: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15844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67BE">
              <w:rPr>
                <w:rFonts w:asciiTheme="minorHAnsi" w:hAnsiTheme="minorHAnsi" w:cs="Arial"/>
                <w:sz w:val="28"/>
                <w:szCs w:val="28"/>
              </w:rPr>
              <w:t xml:space="preserve">  SUVA     </w:t>
            </w: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6193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67BE">
              <w:rPr>
                <w:rFonts w:asciiTheme="minorHAnsi" w:hAnsiTheme="minorHAnsi" w:cs="Arial"/>
                <w:sz w:val="28"/>
                <w:szCs w:val="28"/>
              </w:rPr>
              <w:t xml:space="preserve">  Sozialhilfe     </w:t>
            </w:r>
            <w:sdt>
              <w:sdtPr>
                <w:rPr>
                  <w:rFonts w:asciiTheme="minorHAnsi" w:hAnsiTheme="minorHAnsi" w:cs="Arial"/>
                  <w:sz w:val="28"/>
                  <w:szCs w:val="28"/>
                </w:rPr>
                <w:id w:val="-16266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BB6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67BE">
              <w:rPr>
                <w:rFonts w:asciiTheme="minorHAnsi" w:hAnsiTheme="minorHAnsi" w:cs="Arial"/>
                <w:sz w:val="28"/>
                <w:szCs w:val="28"/>
              </w:rPr>
              <w:t xml:space="preserve">  keine</w:t>
            </w:r>
          </w:p>
        </w:tc>
      </w:tr>
    </w:tbl>
    <w:p w14:paraId="2B04255D" w14:textId="77777777" w:rsidR="008B6625" w:rsidRPr="00A516FA" w:rsidRDefault="008B6625">
      <w:pPr>
        <w:rPr>
          <w:rFonts w:asciiTheme="minorHAnsi" w:hAnsiTheme="minorHAnsi"/>
        </w:rPr>
      </w:pPr>
    </w:p>
    <w:tbl>
      <w:tblPr>
        <w:tblStyle w:val="MittlereSchattierung1-Akzent5"/>
        <w:tblW w:w="9889" w:type="dxa"/>
        <w:tblLook w:val="04A0" w:firstRow="1" w:lastRow="0" w:firstColumn="1" w:lastColumn="0" w:noHBand="0" w:noVBand="1"/>
      </w:tblPr>
      <w:tblGrid>
        <w:gridCol w:w="4526"/>
        <w:gridCol w:w="1656"/>
        <w:gridCol w:w="3707"/>
      </w:tblGrid>
      <w:tr w:rsidR="008E5480" w:rsidRPr="00A516FA" w14:paraId="5CA7108C" w14:textId="77777777" w:rsidTr="00736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C6D9F1" w:themeFill="text2" w:themeFillTint="33"/>
          </w:tcPr>
          <w:p w14:paraId="591A2FC2" w14:textId="77777777" w:rsidR="000763DB" w:rsidRPr="00A516FA" w:rsidRDefault="000763DB" w:rsidP="00FF480A">
            <w:pPr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A516FA">
              <w:rPr>
                <w:rFonts w:asciiTheme="minorHAnsi" w:hAnsiTheme="minorHAnsi"/>
                <w:color w:val="auto"/>
                <w:sz w:val="28"/>
                <w:szCs w:val="28"/>
              </w:rPr>
              <w:t>Weitere Informationen zur persönlichen Situation</w:t>
            </w:r>
          </w:p>
        </w:tc>
      </w:tr>
      <w:tr w:rsidR="008E5480" w:rsidRPr="00A516FA" w14:paraId="4F3A8ED1" w14:textId="77777777" w:rsidTr="00736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1032BA5B" w14:textId="77777777" w:rsidR="000763DB" w:rsidRPr="007367BE" w:rsidRDefault="0055691C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Einzelperson</w:t>
            </w:r>
            <w:r w:rsidR="000763DB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56645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3" w:type="dxa"/>
                <w:gridSpan w:val="2"/>
                <w:shd w:val="clear" w:color="auto" w:fill="FFFFFF" w:themeFill="background1"/>
              </w:tcPr>
              <w:p w14:paraId="0523F354" w14:textId="77777777" w:rsidR="000763DB" w:rsidRPr="007367BE" w:rsidRDefault="007367BE" w:rsidP="00FF48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8"/>
                    <w:szCs w:val="28"/>
                  </w:rPr>
                </w:pPr>
                <w:r w:rsidRPr="007367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E5480" w:rsidRPr="00A516FA" w14:paraId="0E027A71" w14:textId="77777777" w:rsidTr="00736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1485D5B3" w14:textId="77777777" w:rsidR="000763DB" w:rsidRPr="007367BE" w:rsidRDefault="0055691C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Paar ohne Kind</w:t>
            </w:r>
            <w:r w:rsidR="000763DB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121553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shd w:val="clear" w:color="auto" w:fill="FFFFFF" w:themeFill="background1"/>
              </w:tcPr>
              <w:p w14:paraId="6D63EB79" w14:textId="77777777" w:rsidR="000763DB" w:rsidRPr="007367BE" w:rsidRDefault="007367BE" w:rsidP="00FF480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/>
                    <w:sz w:val="28"/>
                    <w:szCs w:val="28"/>
                  </w:rPr>
                </w:pPr>
                <w:r w:rsidRPr="007367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07" w:type="dxa"/>
            <w:shd w:val="clear" w:color="auto" w:fill="FFFFFF" w:themeFill="background1"/>
          </w:tcPr>
          <w:p w14:paraId="2D4D6AAF" w14:textId="77777777" w:rsidR="000763DB" w:rsidRPr="007367BE" w:rsidRDefault="000763DB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1A9F1367" w14:textId="77777777" w:rsidTr="00736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102003BD" w14:textId="77777777" w:rsidR="000763DB" w:rsidRPr="007367BE" w:rsidRDefault="0055691C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Alleinerziehend mit Kind</w:t>
            </w:r>
            <w:r w:rsidR="000763DB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sdt>
          <w:sdtPr>
            <w:rPr>
              <w:rFonts w:asciiTheme="minorHAnsi" w:hAnsiTheme="minorHAnsi"/>
              <w:sz w:val="28"/>
              <w:szCs w:val="28"/>
            </w:rPr>
            <w:id w:val="-134339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shd w:val="clear" w:color="auto" w:fill="FFFFFF" w:themeFill="background1"/>
              </w:tcPr>
              <w:p w14:paraId="373C3676" w14:textId="77777777" w:rsidR="000763DB" w:rsidRPr="007367BE" w:rsidRDefault="007367BE" w:rsidP="00FF48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sz w:val="28"/>
                    <w:szCs w:val="28"/>
                  </w:rPr>
                </w:pPr>
                <w:r w:rsidRPr="007367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07" w:type="dxa"/>
            <w:shd w:val="clear" w:color="auto" w:fill="FFFFFF" w:themeFill="background1"/>
          </w:tcPr>
          <w:p w14:paraId="1C022DAD" w14:textId="77777777" w:rsidR="000763DB" w:rsidRPr="007367BE" w:rsidRDefault="000763DB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70F304DE" w14:textId="77777777" w:rsidTr="00736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63B809D1" w14:textId="77777777" w:rsidR="00C37078" w:rsidRPr="007367BE" w:rsidRDefault="00C37078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Paar mit Kind:</w:t>
            </w:r>
          </w:p>
        </w:tc>
        <w:sdt>
          <w:sdtPr>
            <w:rPr>
              <w:rFonts w:asciiTheme="minorHAnsi" w:hAnsiTheme="minorHAnsi" w:cs="Arial"/>
              <w:sz w:val="28"/>
              <w:szCs w:val="28"/>
            </w:rPr>
            <w:id w:val="143023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6" w:type="dxa"/>
                <w:shd w:val="clear" w:color="auto" w:fill="FFFFFF" w:themeFill="background1"/>
              </w:tcPr>
              <w:p w14:paraId="265D87FF" w14:textId="77777777" w:rsidR="00C37078" w:rsidRPr="007367BE" w:rsidRDefault="007367BE" w:rsidP="00FF480A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hAnsiTheme="minorHAnsi" w:cs="Arial"/>
                    <w:sz w:val="28"/>
                    <w:szCs w:val="28"/>
                  </w:rPr>
                </w:pPr>
                <w:r w:rsidRPr="007367B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07" w:type="dxa"/>
            <w:shd w:val="clear" w:color="auto" w:fill="FFFFFF" w:themeFill="background1"/>
          </w:tcPr>
          <w:p w14:paraId="6D36F8C8" w14:textId="77777777" w:rsidR="00C37078" w:rsidRPr="007367BE" w:rsidRDefault="00C37078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04039938" w14:textId="77777777" w:rsidTr="00736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360EAE5D" w14:textId="77777777" w:rsidR="000763DB" w:rsidRPr="007367BE" w:rsidRDefault="0055691C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Anzahl Kinder</w:t>
            </w:r>
            <w:r w:rsidR="000763DB" w:rsidRPr="007367BE">
              <w:rPr>
                <w:rFonts w:asciiTheme="minorHAnsi" w:hAnsiTheme="minorHAnsi"/>
                <w:b w:val="0"/>
                <w:sz w:val="28"/>
                <w:szCs w:val="28"/>
              </w:rPr>
              <w:t>:</w:t>
            </w:r>
          </w:p>
        </w:tc>
        <w:tc>
          <w:tcPr>
            <w:tcW w:w="5363" w:type="dxa"/>
            <w:gridSpan w:val="2"/>
            <w:shd w:val="clear" w:color="auto" w:fill="FFFFFF" w:themeFill="background1"/>
          </w:tcPr>
          <w:p w14:paraId="6C43E70C" w14:textId="77777777" w:rsidR="000763DB" w:rsidRPr="007367BE" w:rsidRDefault="000763DB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A7B8D" w:rsidRPr="00A516FA" w14:paraId="0A5536F6" w14:textId="77777777" w:rsidTr="005B15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FFFFFF" w:themeFill="background1"/>
          </w:tcPr>
          <w:p w14:paraId="1919B584" w14:textId="77777777" w:rsidR="008A7B8D" w:rsidRPr="007367BE" w:rsidRDefault="008A7B8D" w:rsidP="00FF480A">
            <w:pPr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7367BE">
              <w:rPr>
                <w:rFonts w:asciiTheme="minorHAnsi" w:hAnsiTheme="minorHAnsi"/>
                <w:b w:val="0"/>
                <w:sz w:val="28"/>
                <w:szCs w:val="28"/>
              </w:rPr>
              <w:t>Name und Geburtsdatum der Kinder:</w:t>
            </w:r>
          </w:p>
        </w:tc>
      </w:tr>
      <w:tr w:rsidR="008E5480" w:rsidRPr="00A516FA" w14:paraId="26F47AF3" w14:textId="77777777" w:rsidTr="00736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022A4314" w14:textId="77777777" w:rsidR="000763DB" w:rsidRPr="00A516FA" w:rsidRDefault="000763DB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63" w:type="dxa"/>
            <w:gridSpan w:val="2"/>
            <w:shd w:val="clear" w:color="auto" w:fill="FFFFFF" w:themeFill="background1"/>
          </w:tcPr>
          <w:p w14:paraId="2A5C0339" w14:textId="77777777" w:rsidR="000763DB" w:rsidRPr="00A516FA" w:rsidRDefault="000763DB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A7B8D" w:rsidRPr="00A516FA" w14:paraId="21EB8026" w14:textId="77777777" w:rsidTr="007367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0C1D9393" w14:textId="77777777" w:rsidR="008A7B8D" w:rsidRPr="00A516FA" w:rsidRDefault="008A7B8D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63" w:type="dxa"/>
            <w:gridSpan w:val="2"/>
            <w:shd w:val="clear" w:color="auto" w:fill="FFFFFF" w:themeFill="background1"/>
          </w:tcPr>
          <w:p w14:paraId="65B312F7" w14:textId="77777777" w:rsidR="008A7B8D" w:rsidRPr="00A516FA" w:rsidRDefault="008A7B8D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57CD13F5" w14:textId="77777777" w:rsidTr="00736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shd w:val="clear" w:color="auto" w:fill="FFFFFF" w:themeFill="background1"/>
          </w:tcPr>
          <w:p w14:paraId="629FF34A" w14:textId="77777777" w:rsidR="000763DB" w:rsidRPr="00A516FA" w:rsidRDefault="000763DB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363" w:type="dxa"/>
            <w:gridSpan w:val="2"/>
            <w:shd w:val="clear" w:color="auto" w:fill="FFFFFF" w:themeFill="background1"/>
          </w:tcPr>
          <w:p w14:paraId="2D4554A5" w14:textId="77777777" w:rsidR="000763DB" w:rsidRPr="00A516FA" w:rsidRDefault="000763DB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1838BEC" w14:textId="77777777" w:rsidR="000763DB" w:rsidRPr="00A516FA" w:rsidRDefault="000763DB">
      <w:pPr>
        <w:rPr>
          <w:rFonts w:asciiTheme="minorHAnsi" w:hAnsiTheme="minorHAnsi"/>
        </w:rPr>
      </w:pPr>
    </w:p>
    <w:tbl>
      <w:tblPr>
        <w:tblStyle w:val="MittlereSchattierung1-Akzent5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8E5480" w:rsidRPr="00A516FA" w14:paraId="1966F851" w14:textId="77777777" w:rsidTr="00736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C6D9F1" w:themeFill="text2" w:themeFillTint="33"/>
          </w:tcPr>
          <w:p w14:paraId="5E9BC87B" w14:textId="77777777" w:rsidR="0055691C" w:rsidRPr="00A516FA" w:rsidRDefault="0055691C" w:rsidP="00387926">
            <w:pPr>
              <w:ind w:right="351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A516FA">
              <w:rPr>
                <w:rFonts w:asciiTheme="minorHAnsi" w:hAnsiTheme="minorHAnsi"/>
                <w:color w:val="auto"/>
                <w:sz w:val="28"/>
                <w:szCs w:val="28"/>
              </w:rPr>
              <w:t>Ursachen der Notlage</w:t>
            </w:r>
            <w:r w:rsidR="00142A28" w:rsidRPr="00A516FA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/Grund für Gesuch</w:t>
            </w:r>
            <w:r w:rsidR="00E30CD5" w:rsidRPr="00A516FA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(</w:t>
            </w:r>
            <w:r w:rsidR="00387926" w:rsidRPr="00A516FA">
              <w:rPr>
                <w:rFonts w:asciiTheme="minorHAnsi" w:hAnsiTheme="minorHAnsi"/>
                <w:color w:val="auto"/>
                <w:sz w:val="28"/>
                <w:szCs w:val="28"/>
              </w:rPr>
              <w:t>Gesundheit/Familiensituation/Arbeit/Einkommen</w:t>
            </w:r>
            <w:r w:rsidR="00E30CD5" w:rsidRPr="00A516FA">
              <w:rPr>
                <w:rFonts w:asciiTheme="minorHAnsi" w:hAnsiTheme="minorHAnsi"/>
                <w:color w:val="auto"/>
                <w:sz w:val="28"/>
                <w:szCs w:val="28"/>
              </w:rPr>
              <w:t>)</w:t>
            </w:r>
          </w:p>
        </w:tc>
      </w:tr>
      <w:tr w:rsidR="008E5480" w:rsidRPr="00A516FA" w14:paraId="1E8B334F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1E5108E7" w14:textId="77777777" w:rsidR="0055691C" w:rsidRPr="00A516FA" w:rsidRDefault="0055691C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5CF58B7" w14:textId="77777777" w:rsidR="0055691C" w:rsidRPr="00A516FA" w:rsidRDefault="0055691C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73032" w:rsidRPr="00A516FA" w14:paraId="08597566" w14:textId="77777777" w:rsidTr="00973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5D3C1478" w14:textId="77777777" w:rsidR="00973032" w:rsidRPr="00A516FA" w:rsidRDefault="00973032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4EA3754" w14:textId="77777777" w:rsidR="00973032" w:rsidRPr="00A516FA" w:rsidRDefault="00973032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55BE679F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6AF98266" w14:textId="77777777" w:rsidR="0055691C" w:rsidRPr="00A516FA" w:rsidRDefault="0055691C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10C73AD" w14:textId="77777777" w:rsidR="0055691C" w:rsidRPr="00A516FA" w:rsidRDefault="0055691C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5FF0253E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049A2C50" w14:textId="77777777" w:rsidR="0055691C" w:rsidRPr="00A516FA" w:rsidRDefault="0055691C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9A2A712" w14:textId="77777777" w:rsidR="0055691C" w:rsidRPr="00A516FA" w:rsidRDefault="0055691C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73F1476C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1AD1B536" w14:textId="77777777" w:rsidR="00142A28" w:rsidRPr="00A516FA" w:rsidRDefault="00142A28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A218B7E" w14:textId="77777777" w:rsidR="00142A28" w:rsidRPr="00A516FA" w:rsidRDefault="00142A28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3032" w:rsidRPr="00A516FA" w14:paraId="4B9E4EFE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0A4DF4BF" w14:textId="77777777" w:rsidR="00973032" w:rsidRPr="00A516FA" w:rsidRDefault="00973032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BB2F643" w14:textId="77777777" w:rsidR="00973032" w:rsidRPr="00A516FA" w:rsidRDefault="00973032" w:rsidP="00FF4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E5480" w:rsidRPr="00A516FA" w14:paraId="3868DCF4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13493A6C" w14:textId="77777777" w:rsidR="00142A28" w:rsidRPr="00A516FA" w:rsidRDefault="00142A28" w:rsidP="00FF480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7B52F408" w14:textId="77777777" w:rsidR="00142A28" w:rsidRPr="00A516FA" w:rsidRDefault="00142A28" w:rsidP="00FF4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29F154D5" w14:textId="77777777" w:rsidR="007536DC" w:rsidRPr="00A516FA" w:rsidRDefault="007536DC">
      <w:pPr>
        <w:rPr>
          <w:rFonts w:asciiTheme="minorHAnsi" w:hAnsiTheme="minorHAnsi"/>
        </w:rPr>
      </w:pPr>
    </w:p>
    <w:p w14:paraId="2A504134" w14:textId="77777777" w:rsidR="00387926" w:rsidRPr="00A516FA" w:rsidRDefault="00387926">
      <w:pPr>
        <w:rPr>
          <w:rFonts w:asciiTheme="minorHAnsi" w:hAnsiTheme="minorHAnsi"/>
        </w:rPr>
      </w:pPr>
    </w:p>
    <w:p w14:paraId="63E228DA" w14:textId="77777777" w:rsidR="00E30CD5" w:rsidRPr="00A516FA" w:rsidRDefault="00E30CD5">
      <w:pPr>
        <w:rPr>
          <w:rFonts w:asciiTheme="minorHAnsi" w:hAnsiTheme="minorHAnsi"/>
        </w:rPr>
      </w:pPr>
    </w:p>
    <w:tbl>
      <w:tblPr>
        <w:tblStyle w:val="MittlereSchattierung1-Akzent5"/>
        <w:tblW w:w="9889" w:type="dxa"/>
        <w:tblLook w:val="04A0" w:firstRow="1" w:lastRow="0" w:firstColumn="1" w:lastColumn="0" w:noHBand="0" w:noVBand="1"/>
      </w:tblPr>
      <w:tblGrid>
        <w:gridCol w:w="4786"/>
        <w:gridCol w:w="1271"/>
        <w:gridCol w:w="3832"/>
      </w:tblGrid>
      <w:tr w:rsidR="008E5480" w:rsidRPr="00A516FA" w14:paraId="7B34E3FF" w14:textId="77777777" w:rsidTr="00736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3"/>
            <w:shd w:val="clear" w:color="auto" w:fill="C6D9F1" w:themeFill="text2" w:themeFillTint="33"/>
          </w:tcPr>
          <w:p w14:paraId="76461F8A" w14:textId="77777777" w:rsidR="009670F8" w:rsidRPr="00A516FA" w:rsidRDefault="00387926" w:rsidP="007367BE">
            <w:pPr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A516FA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Mit welcher </w:t>
            </w:r>
            <w:r w:rsidR="009670F8" w:rsidRPr="00A516FA">
              <w:rPr>
                <w:rFonts w:asciiTheme="minorHAnsi" w:hAnsiTheme="minorHAnsi"/>
                <w:color w:val="auto"/>
                <w:sz w:val="28"/>
                <w:szCs w:val="28"/>
              </w:rPr>
              <w:t>Unterstützung</w:t>
            </w:r>
            <w:r w:rsidRPr="00A516FA">
              <w:rPr>
                <w:rFonts w:asciiTheme="minorHAnsi" w:hAnsiTheme="minorHAnsi"/>
                <w:color w:val="auto"/>
                <w:sz w:val="28"/>
                <w:szCs w:val="28"/>
              </w:rPr>
              <w:t xml:space="preserve"> wäre Ihnen gedient?</w:t>
            </w:r>
          </w:p>
        </w:tc>
      </w:tr>
      <w:tr w:rsidR="008E5480" w:rsidRPr="00A516FA" w14:paraId="2FDCA7F3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371B9903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8C9C6CE" w14:textId="77777777" w:rsidR="009670F8" w:rsidRPr="00A516FA" w:rsidRDefault="009670F8" w:rsidP="00BB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4F564A35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3F23EA52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5FE12BD8" w14:textId="77777777" w:rsidR="009670F8" w:rsidRPr="00A516FA" w:rsidRDefault="009670F8" w:rsidP="00BB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832" w:type="dxa"/>
            <w:shd w:val="clear" w:color="auto" w:fill="FFFFFF" w:themeFill="background1"/>
          </w:tcPr>
          <w:p w14:paraId="5C5BF86D" w14:textId="77777777" w:rsidR="009670F8" w:rsidRPr="00A516FA" w:rsidRDefault="009670F8" w:rsidP="00BB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6603B84A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3C69C093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00DA1C4" w14:textId="77777777" w:rsidR="009670F8" w:rsidRPr="00A516FA" w:rsidRDefault="009670F8" w:rsidP="00BB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2C7AC7E6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37C1D1CA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219A033C" w14:textId="77777777" w:rsidR="009670F8" w:rsidRPr="00A516FA" w:rsidRDefault="009670F8" w:rsidP="00BB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8E5480" w:rsidRPr="00A516FA" w14:paraId="6A3E43F4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7D5397BF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0AF16863" w14:textId="77777777" w:rsidR="009670F8" w:rsidRPr="00A516FA" w:rsidRDefault="009670F8" w:rsidP="00BB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E5480" w:rsidRPr="00A516FA" w14:paraId="337FB663" w14:textId="77777777" w:rsidTr="00FE28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71C1C500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1AF7747" w14:textId="77777777" w:rsidR="009670F8" w:rsidRPr="00A516FA" w:rsidRDefault="009670F8" w:rsidP="00BB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E5480" w:rsidRPr="00A516FA" w14:paraId="027F00AF" w14:textId="77777777" w:rsidTr="00FE2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shd w:val="clear" w:color="auto" w:fill="FFFFFF" w:themeFill="background1"/>
          </w:tcPr>
          <w:p w14:paraId="4584B467" w14:textId="77777777" w:rsidR="009670F8" w:rsidRPr="00A516FA" w:rsidRDefault="009670F8" w:rsidP="00BB79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0F09B55A" w14:textId="77777777" w:rsidR="009670F8" w:rsidRPr="00A516FA" w:rsidRDefault="009670F8" w:rsidP="00BB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5D49FBE2" w14:textId="77777777" w:rsidR="009670F8" w:rsidRPr="00A516FA" w:rsidRDefault="009670F8">
      <w:pPr>
        <w:rPr>
          <w:rFonts w:asciiTheme="minorHAnsi" w:hAnsiTheme="minorHAnsi"/>
        </w:rPr>
      </w:pPr>
    </w:p>
    <w:tbl>
      <w:tblPr>
        <w:tblStyle w:val="MittlereSchattierung1-Akzent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E5480" w:rsidRPr="00A516FA" w14:paraId="110B4270" w14:textId="77777777" w:rsidTr="00736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FFFFF" w:themeFill="background1"/>
          </w:tcPr>
          <w:p w14:paraId="7A5103C9" w14:textId="77777777" w:rsidR="00C37078" w:rsidRPr="00A516FA" w:rsidRDefault="00A516FA" w:rsidP="00FF480A">
            <w:pPr>
              <w:rPr>
                <w:rFonts w:asciiTheme="minorHAnsi" w:hAnsi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color w:val="auto"/>
                <w:sz w:val="28"/>
                <w:szCs w:val="28"/>
              </w:rPr>
              <w:t>Datum:                                                                                Unterschrift:</w:t>
            </w:r>
          </w:p>
        </w:tc>
      </w:tr>
    </w:tbl>
    <w:p w14:paraId="78008572" w14:textId="77777777" w:rsidR="00FE2852" w:rsidRDefault="00FE2852" w:rsidP="008E5480">
      <w:pPr>
        <w:rPr>
          <w:rFonts w:asciiTheme="minorHAnsi" w:hAnsiTheme="minorHAnsi"/>
          <w:sz w:val="24"/>
          <w:szCs w:val="24"/>
          <w:u w:val="single"/>
        </w:rPr>
      </w:pPr>
    </w:p>
    <w:p w14:paraId="470C608C" w14:textId="77777777" w:rsidR="009670F8" w:rsidRPr="00FE2852" w:rsidRDefault="006C179D" w:rsidP="008E5480">
      <w:pPr>
        <w:rPr>
          <w:rFonts w:asciiTheme="minorHAnsi" w:hAnsiTheme="minorHAnsi"/>
          <w:sz w:val="24"/>
          <w:szCs w:val="24"/>
          <w:u w:val="single"/>
        </w:rPr>
      </w:pPr>
      <w:r w:rsidRPr="00FE2852">
        <w:rPr>
          <w:rFonts w:asciiTheme="minorHAnsi" w:hAnsiTheme="minorHAnsi"/>
          <w:sz w:val="24"/>
          <w:szCs w:val="24"/>
          <w:u w:val="single"/>
        </w:rPr>
        <w:t>Zielsetzung</w:t>
      </w:r>
      <w:r w:rsidR="001B65E6" w:rsidRPr="00FE2852">
        <w:rPr>
          <w:rFonts w:asciiTheme="minorHAnsi" w:hAnsiTheme="minorHAnsi"/>
          <w:sz w:val="24"/>
          <w:szCs w:val="24"/>
          <w:u w:val="single"/>
        </w:rPr>
        <w:t xml:space="preserve"> </w:t>
      </w:r>
      <w:r w:rsidR="00387926" w:rsidRPr="00FE2852">
        <w:rPr>
          <w:rFonts w:asciiTheme="minorHAnsi" w:hAnsiTheme="minorHAnsi"/>
          <w:sz w:val="24"/>
          <w:szCs w:val="24"/>
          <w:u w:val="single"/>
        </w:rPr>
        <w:t>des G</w:t>
      </w:r>
      <w:r w:rsidR="00500817" w:rsidRPr="00FE2852">
        <w:rPr>
          <w:rFonts w:asciiTheme="minorHAnsi" w:hAnsiTheme="minorHAnsi"/>
          <w:sz w:val="24"/>
          <w:szCs w:val="24"/>
          <w:u w:val="single"/>
        </w:rPr>
        <w:t>emeinnützigen Ortsverein</w:t>
      </w:r>
      <w:r w:rsidR="004B12B6">
        <w:rPr>
          <w:rFonts w:asciiTheme="minorHAnsi" w:hAnsiTheme="minorHAnsi"/>
          <w:sz w:val="24"/>
          <w:szCs w:val="24"/>
          <w:u w:val="single"/>
        </w:rPr>
        <w:t>s</w:t>
      </w:r>
      <w:r w:rsidR="00500817" w:rsidRPr="00FE2852">
        <w:rPr>
          <w:rFonts w:asciiTheme="minorHAnsi" w:hAnsiTheme="minorHAnsi"/>
          <w:sz w:val="24"/>
          <w:szCs w:val="24"/>
          <w:u w:val="single"/>
        </w:rPr>
        <w:t xml:space="preserve"> Feuerthalen</w:t>
      </w:r>
    </w:p>
    <w:p w14:paraId="40E0B7B2" w14:textId="4D3F38B8" w:rsidR="00FA727F" w:rsidRPr="00FE2852" w:rsidRDefault="00387926" w:rsidP="008E5480">
      <w:pPr>
        <w:rPr>
          <w:rFonts w:asciiTheme="minorHAnsi" w:hAnsiTheme="minorHAnsi"/>
          <w:sz w:val="24"/>
          <w:szCs w:val="24"/>
        </w:rPr>
      </w:pPr>
      <w:r w:rsidRPr="00FE2852">
        <w:rPr>
          <w:rFonts w:asciiTheme="minorHAnsi" w:hAnsiTheme="minorHAnsi"/>
          <w:sz w:val="24"/>
          <w:szCs w:val="24"/>
        </w:rPr>
        <w:t>Der G</w:t>
      </w:r>
      <w:r w:rsidR="00500817" w:rsidRPr="00FE2852">
        <w:rPr>
          <w:rFonts w:asciiTheme="minorHAnsi" w:hAnsiTheme="minorHAnsi"/>
          <w:sz w:val="24"/>
          <w:szCs w:val="24"/>
        </w:rPr>
        <w:t>emeinnüt</w:t>
      </w:r>
      <w:r w:rsidR="00FA727F" w:rsidRPr="00FE2852">
        <w:rPr>
          <w:rFonts w:asciiTheme="minorHAnsi" w:hAnsiTheme="minorHAnsi"/>
          <w:sz w:val="24"/>
          <w:szCs w:val="24"/>
        </w:rPr>
        <w:t>z</w:t>
      </w:r>
      <w:r w:rsidR="00500817" w:rsidRPr="00FE2852">
        <w:rPr>
          <w:rFonts w:asciiTheme="minorHAnsi" w:hAnsiTheme="minorHAnsi"/>
          <w:sz w:val="24"/>
          <w:szCs w:val="24"/>
        </w:rPr>
        <w:t>ige Ortsverein Feuerthalen unterstützt im Rahmen seines Budgets in Feuerthalen wohnhafte Menschen, welche aus finanziellen, sozialen ode</w:t>
      </w:r>
      <w:r w:rsidR="006C179D" w:rsidRPr="00FE2852">
        <w:rPr>
          <w:rFonts w:asciiTheme="minorHAnsi" w:hAnsiTheme="minorHAnsi"/>
          <w:sz w:val="24"/>
          <w:szCs w:val="24"/>
        </w:rPr>
        <w:t>r anderen Gründen unterstützungsbedürftig</w:t>
      </w:r>
      <w:r w:rsidR="00500817" w:rsidRPr="00FE2852">
        <w:rPr>
          <w:rFonts w:asciiTheme="minorHAnsi" w:hAnsiTheme="minorHAnsi"/>
          <w:sz w:val="24"/>
          <w:szCs w:val="24"/>
        </w:rPr>
        <w:t xml:space="preserve"> sind. Unsere Unterstützung wird in der Regel </w:t>
      </w:r>
      <w:r w:rsidR="00C50A86" w:rsidRPr="00FE2852">
        <w:rPr>
          <w:rFonts w:asciiTheme="minorHAnsi" w:hAnsiTheme="minorHAnsi"/>
          <w:sz w:val="24"/>
          <w:szCs w:val="24"/>
        </w:rPr>
        <w:t xml:space="preserve">maximal </w:t>
      </w:r>
      <w:r w:rsidR="00500817" w:rsidRPr="00FE2852">
        <w:rPr>
          <w:rFonts w:asciiTheme="minorHAnsi" w:hAnsiTheme="minorHAnsi"/>
          <w:sz w:val="24"/>
          <w:szCs w:val="24"/>
        </w:rPr>
        <w:t>einmal pro Jahr und Situation geleistet.</w:t>
      </w:r>
      <w:r w:rsidR="006C179D" w:rsidRPr="00FE2852">
        <w:rPr>
          <w:rFonts w:asciiTheme="minorHAnsi" w:hAnsiTheme="minorHAnsi"/>
          <w:sz w:val="24"/>
          <w:szCs w:val="24"/>
        </w:rPr>
        <w:t xml:space="preserve"> Zum Beispiel:</w:t>
      </w:r>
      <w:r w:rsidR="005F13C3" w:rsidRPr="00FE2852">
        <w:rPr>
          <w:rFonts w:asciiTheme="minorHAnsi" w:hAnsiTheme="minorHAnsi"/>
          <w:sz w:val="24"/>
          <w:szCs w:val="24"/>
        </w:rPr>
        <w:t xml:space="preserve"> </w:t>
      </w:r>
      <w:r w:rsidR="003C3A34" w:rsidRPr="00FE2852">
        <w:rPr>
          <w:rFonts w:asciiTheme="minorHAnsi" w:hAnsiTheme="minorHAnsi"/>
          <w:sz w:val="24"/>
          <w:szCs w:val="24"/>
        </w:rPr>
        <w:t xml:space="preserve">Beteiligung an </w:t>
      </w:r>
      <w:r w:rsidR="00565ED4">
        <w:rPr>
          <w:rFonts w:asciiTheme="minorHAnsi" w:hAnsiTheme="minorHAnsi"/>
          <w:sz w:val="24"/>
          <w:szCs w:val="24"/>
        </w:rPr>
        <w:t>Arzt</w:t>
      </w:r>
      <w:r w:rsidR="00A74C65">
        <w:rPr>
          <w:rFonts w:asciiTheme="minorHAnsi" w:hAnsiTheme="minorHAnsi"/>
          <w:sz w:val="24"/>
          <w:szCs w:val="24"/>
        </w:rPr>
        <w:t>r</w:t>
      </w:r>
      <w:r w:rsidR="003C3A34" w:rsidRPr="00FE2852">
        <w:rPr>
          <w:rFonts w:asciiTheme="minorHAnsi" w:hAnsiTheme="minorHAnsi"/>
          <w:sz w:val="24"/>
          <w:szCs w:val="24"/>
        </w:rPr>
        <w:t>echnungen,</w:t>
      </w:r>
      <w:r w:rsidR="00500817" w:rsidRPr="00FE2852">
        <w:rPr>
          <w:rFonts w:asciiTheme="minorHAnsi" w:hAnsiTheme="minorHAnsi"/>
          <w:sz w:val="24"/>
          <w:szCs w:val="24"/>
        </w:rPr>
        <w:t xml:space="preserve"> Brillen, Hörgeräte, </w:t>
      </w:r>
      <w:r w:rsidR="00FA727F" w:rsidRPr="00FE2852">
        <w:rPr>
          <w:rFonts w:asciiTheme="minorHAnsi" w:hAnsiTheme="minorHAnsi"/>
          <w:sz w:val="24"/>
          <w:szCs w:val="24"/>
        </w:rPr>
        <w:t>Gehhilfen,</w:t>
      </w:r>
      <w:r w:rsidR="005F13C3" w:rsidRPr="00FE2852">
        <w:rPr>
          <w:rFonts w:asciiTheme="minorHAnsi" w:hAnsiTheme="minorHAnsi"/>
          <w:sz w:val="24"/>
          <w:szCs w:val="24"/>
        </w:rPr>
        <w:t xml:space="preserve"> </w:t>
      </w:r>
      <w:r w:rsidR="00FA727F" w:rsidRPr="00FE2852">
        <w:rPr>
          <w:rFonts w:asciiTheme="minorHAnsi" w:hAnsiTheme="minorHAnsi"/>
          <w:sz w:val="24"/>
          <w:szCs w:val="24"/>
        </w:rPr>
        <w:t>Alltagshilfen</w:t>
      </w:r>
      <w:r w:rsidR="005F13C3" w:rsidRPr="00FE2852">
        <w:rPr>
          <w:rFonts w:asciiTheme="minorHAnsi" w:hAnsiTheme="minorHAnsi"/>
          <w:sz w:val="24"/>
          <w:szCs w:val="24"/>
        </w:rPr>
        <w:t xml:space="preserve">, </w:t>
      </w:r>
      <w:r w:rsidR="00FA727F" w:rsidRPr="00FE2852">
        <w:rPr>
          <w:rFonts w:asciiTheme="minorHAnsi" w:hAnsiTheme="minorHAnsi"/>
          <w:sz w:val="24"/>
          <w:szCs w:val="24"/>
        </w:rPr>
        <w:t xml:space="preserve">Beteiligung an Ferien (Pro </w:t>
      </w:r>
      <w:proofErr w:type="spellStart"/>
      <w:r w:rsidR="00FA727F" w:rsidRPr="00FE2852">
        <w:rPr>
          <w:rFonts w:asciiTheme="minorHAnsi" w:hAnsiTheme="minorHAnsi"/>
          <w:sz w:val="24"/>
          <w:szCs w:val="24"/>
        </w:rPr>
        <w:t>Senectute</w:t>
      </w:r>
      <w:proofErr w:type="spellEnd"/>
      <w:r w:rsidR="00FA727F" w:rsidRPr="00FE2852">
        <w:rPr>
          <w:rFonts w:asciiTheme="minorHAnsi" w:hAnsiTheme="minorHAnsi"/>
          <w:sz w:val="24"/>
          <w:szCs w:val="24"/>
        </w:rPr>
        <w:t xml:space="preserve">, Pro </w:t>
      </w:r>
      <w:proofErr w:type="spellStart"/>
      <w:r w:rsidR="00FA727F" w:rsidRPr="00FE2852">
        <w:rPr>
          <w:rFonts w:asciiTheme="minorHAnsi" w:hAnsiTheme="minorHAnsi"/>
          <w:sz w:val="24"/>
          <w:szCs w:val="24"/>
        </w:rPr>
        <w:t>Infirmis</w:t>
      </w:r>
      <w:proofErr w:type="spellEnd"/>
      <w:r w:rsidR="00FA727F" w:rsidRPr="00FE2852">
        <w:rPr>
          <w:rFonts w:asciiTheme="minorHAnsi" w:hAnsiTheme="minorHAnsi"/>
          <w:sz w:val="24"/>
          <w:szCs w:val="24"/>
        </w:rPr>
        <w:t>, Schullager, etc.)</w:t>
      </w:r>
      <w:r w:rsidR="005F13C3" w:rsidRPr="00FE2852">
        <w:rPr>
          <w:rFonts w:asciiTheme="minorHAnsi" w:hAnsiTheme="minorHAnsi"/>
          <w:sz w:val="24"/>
          <w:szCs w:val="24"/>
        </w:rPr>
        <w:t xml:space="preserve">, </w:t>
      </w:r>
      <w:r w:rsidR="00FA727F" w:rsidRPr="00FE2852">
        <w:rPr>
          <w:rFonts w:asciiTheme="minorHAnsi" w:hAnsiTheme="minorHAnsi"/>
          <w:sz w:val="24"/>
          <w:szCs w:val="24"/>
        </w:rPr>
        <w:t>Beiträge an Aus- und Weiterbildungen</w:t>
      </w:r>
      <w:r w:rsidR="00973032">
        <w:rPr>
          <w:rFonts w:asciiTheme="minorHAnsi" w:hAnsiTheme="minorHAnsi"/>
          <w:sz w:val="24"/>
          <w:szCs w:val="24"/>
        </w:rPr>
        <w:t>.</w:t>
      </w:r>
    </w:p>
    <w:p w14:paraId="07F40388" w14:textId="77777777" w:rsidR="00FA727F" w:rsidRPr="00973032" w:rsidRDefault="005F13C3" w:rsidP="008E5480">
      <w:pPr>
        <w:rPr>
          <w:rFonts w:asciiTheme="minorHAnsi" w:hAnsiTheme="minorHAnsi"/>
          <w:b/>
          <w:sz w:val="24"/>
          <w:szCs w:val="24"/>
        </w:rPr>
      </w:pPr>
      <w:r w:rsidRPr="00973032">
        <w:rPr>
          <w:rFonts w:asciiTheme="minorHAnsi" w:hAnsiTheme="minorHAnsi"/>
          <w:b/>
          <w:sz w:val="24"/>
          <w:szCs w:val="24"/>
        </w:rPr>
        <w:t>Der G</w:t>
      </w:r>
      <w:r w:rsidR="00FA727F" w:rsidRPr="00973032">
        <w:rPr>
          <w:rFonts w:asciiTheme="minorHAnsi" w:hAnsiTheme="minorHAnsi"/>
          <w:b/>
          <w:sz w:val="24"/>
          <w:szCs w:val="24"/>
        </w:rPr>
        <w:t>emeinnützige Ortsverein gewährt keine Darlehen, übernimmt keine Kosten für Steuerrechnungen, Geldstrafen, Rückzahlu</w:t>
      </w:r>
      <w:r w:rsidR="00973032" w:rsidRPr="00973032">
        <w:rPr>
          <w:rFonts w:asciiTheme="minorHAnsi" w:hAnsiTheme="minorHAnsi"/>
          <w:b/>
          <w:sz w:val="24"/>
          <w:szCs w:val="24"/>
        </w:rPr>
        <w:t>ngen von Krediten oder Schulden.</w:t>
      </w:r>
    </w:p>
    <w:p w14:paraId="3738200B" w14:textId="77777777" w:rsidR="00FA727F" w:rsidRPr="00FE2852" w:rsidRDefault="00387926" w:rsidP="00FA727F">
      <w:pPr>
        <w:rPr>
          <w:rFonts w:asciiTheme="minorHAnsi" w:hAnsiTheme="minorHAnsi"/>
          <w:sz w:val="24"/>
          <w:szCs w:val="24"/>
        </w:rPr>
      </w:pPr>
      <w:r w:rsidRPr="00FE2852">
        <w:rPr>
          <w:rFonts w:asciiTheme="minorHAnsi" w:hAnsiTheme="minorHAnsi"/>
          <w:sz w:val="24"/>
          <w:szCs w:val="24"/>
        </w:rPr>
        <w:t>Der Vorstand des G</w:t>
      </w:r>
      <w:r w:rsidR="00FA727F" w:rsidRPr="00FE2852">
        <w:rPr>
          <w:rFonts w:asciiTheme="minorHAnsi" w:hAnsiTheme="minorHAnsi"/>
          <w:sz w:val="24"/>
          <w:szCs w:val="24"/>
        </w:rPr>
        <w:t xml:space="preserve">emeinnützigen Ortsverein prüft die Gesuche sorgfältig und holt, sofern erforderlich unter Wahrung des Datenschutzes zusätzliche Auskünfte ein. </w:t>
      </w:r>
      <w:r w:rsidR="001B65E6" w:rsidRPr="00FE2852">
        <w:rPr>
          <w:rFonts w:asciiTheme="minorHAnsi" w:hAnsiTheme="minorHAnsi"/>
          <w:sz w:val="24"/>
          <w:szCs w:val="24"/>
        </w:rPr>
        <w:t xml:space="preserve">Die Gründe einer Ablehnung des Gesuchs </w:t>
      </w:r>
      <w:r w:rsidRPr="00FE2852">
        <w:rPr>
          <w:rFonts w:asciiTheme="minorHAnsi" w:hAnsiTheme="minorHAnsi"/>
          <w:sz w:val="24"/>
          <w:szCs w:val="24"/>
        </w:rPr>
        <w:t>werden durch den G</w:t>
      </w:r>
      <w:r w:rsidR="001B65E6" w:rsidRPr="00FE2852">
        <w:rPr>
          <w:rFonts w:asciiTheme="minorHAnsi" w:hAnsiTheme="minorHAnsi"/>
          <w:sz w:val="24"/>
          <w:szCs w:val="24"/>
        </w:rPr>
        <w:t>emeinnützigen Ortsverein nicht offengelegt</w:t>
      </w:r>
      <w:r w:rsidRPr="00FE2852">
        <w:rPr>
          <w:rFonts w:asciiTheme="minorHAnsi" w:hAnsiTheme="minorHAnsi"/>
          <w:sz w:val="24"/>
          <w:szCs w:val="24"/>
        </w:rPr>
        <w:t>.</w:t>
      </w:r>
      <w:r w:rsidR="001B65E6" w:rsidRPr="00FE2852">
        <w:rPr>
          <w:rFonts w:asciiTheme="minorHAnsi" w:hAnsiTheme="minorHAnsi"/>
          <w:sz w:val="24"/>
          <w:szCs w:val="24"/>
        </w:rPr>
        <w:t xml:space="preserve"> </w:t>
      </w:r>
    </w:p>
    <w:p w14:paraId="7F322334" w14:textId="15F4481B" w:rsidR="001B65E6" w:rsidRPr="00FE2852" w:rsidRDefault="001B65E6" w:rsidP="00FA727F">
      <w:pPr>
        <w:rPr>
          <w:rFonts w:asciiTheme="minorHAnsi" w:hAnsiTheme="minorHAnsi"/>
          <w:sz w:val="24"/>
          <w:szCs w:val="24"/>
        </w:rPr>
      </w:pPr>
    </w:p>
    <w:p w14:paraId="417D8098" w14:textId="77777777" w:rsidR="00387926" w:rsidRPr="00FE2852" w:rsidRDefault="00387926" w:rsidP="001B65E6">
      <w:pPr>
        <w:pStyle w:val="KeinLeerraum"/>
        <w:rPr>
          <w:rFonts w:asciiTheme="minorHAnsi" w:hAnsiTheme="minorHAnsi"/>
          <w:b/>
          <w:sz w:val="24"/>
          <w:szCs w:val="24"/>
        </w:rPr>
      </w:pPr>
    </w:p>
    <w:p w14:paraId="06BB270E" w14:textId="541EEA2E" w:rsidR="001B65E6" w:rsidRDefault="000D06A6" w:rsidP="001B65E6">
      <w:pPr>
        <w:pStyle w:val="KeinLeerraum"/>
        <w:rPr>
          <w:rFonts w:asciiTheme="minorHAnsi" w:hAnsiTheme="minorHAnsi"/>
          <w:i/>
          <w:sz w:val="24"/>
          <w:szCs w:val="24"/>
        </w:rPr>
      </w:pPr>
      <w:proofErr w:type="spellStart"/>
      <w:r>
        <w:rPr>
          <w:rFonts w:asciiTheme="minorHAnsi" w:hAnsiTheme="minorHAnsi"/>
          <w:i/>
          <w:sz w:val="24"/>
          <w:szCs w:val="24"/>
        </w:rPr>
        <w:t>Gesuch</w:t>
      </w:r>
      <w:r w:rsidR="001B65E6" w:rsidRPr="00973032">
        <w:rPr>
          <w:rFonts w:asciiTheme="minorHAnsi" w:hAnsiTheme="minorHAnsi"/>
          <w:i/>
          <w:sz w:val="24"/>
          <w:szCs w:val="24"/>
        </w:rPr>
        <w:t>sformular</w:t>
      </w:r>
      <w:r w:rsidR="008E5480" w:rsidRPr="00973032">
        <w:rPr>
          <w:rFonts w:asciiTheme="minorHAnsi" w:hAnsiTheme="minorHAnsi"/>
          <w:i/>
          <w:sz w:val="24"/>
          <w:szCs w:val="24"/>
        </w:rPr>
        <w:t>e</w:t>
      </w:r>
      <w:proofErr w:type="spellEnd"/>
      <w:r w:rsidR="001B65E6" w:rsidRPr="00973032">
        <w:rPr>
          <w:rFonts w:asciiTheme="minorHAnsi" w:hAnsiTheme="minorHAnsi"/>
          <w:i/>
          <w:sz w:val="24"/>
          <w:szCs w:val="24"/>
        </w:rPr>
        <w:t xml:space="preserve"> </w:t>
      </w:r>
      <w:r w:rsidR="00495BAC" w:rsidRPr="00973032">
        <w:rPr>
          <w:rFonts w:asciiTheme="minorHAnsi" w:hAnsiTheme="minorHAnsi"/>
          <w:i/>
          <w:sz w:val="24"/>
          <w:szCs w:val="24"/>
        </w:rPr>
        <w:t>liegen auf der Gemeindeverw</w:t>
      </w:r>
      <w:bookmarkStart w:id="0" w:name="_GoBack"/>
      <w:bookmarkEnd w:id="0"/>
      <w:r w:rsidR="00495BAC" w:rsidRPr="00973032">
        <w:rPr>
          <w:rFonts w:asciiTheme="minorHAnsi" w:hAnsiTheme="minorHAnsi"/>
          <w:i/>
          <w:sz w:val="24"/>
          <w:szCs w:val="24"/>
        </w:rPr>
        <w:t>altung auf</w:t>
      </w:r>
      <w:r w:rsidR="00973032">
        <w:rPr>
          <w:rFonts w:asciiTheme="minorHAnsi" w:hAnsiTheme="minorHAnsi"/>
          <w:i/>
          <w:sz w:val="24"/>
          <w:szCs w:val="24"/>
        </w:rPr>
        <w:t xml:space="preserve"> und Online</w:t>
      </w:r>
      <w:r w:rsidR="00387926" w:rsidRPr="00973032">
        <w:rPr>
          <w:rFonts w:asciiTheme="minorHAnsi" w:hAnsiTheme="minorHAnsi"/>
          <w:i/>
          <w:sz w:val="24"/>
          <w:szCs w:val="24"/>
        </w:rPr>
        <w:t xml:space="preserve"> unter </w:t>
      </w:r>
    </w:p>
    <w:p w14:paraId="54D603C6" w14:textId="77777777" w:rsidR="001B65E6" w:rsidRPr="00973032" w:rsidRDefault="009C1402" w:rsidP="001B65E6">
      <w:pPr>
        <w:pStyle w:val="KeinLeerraum"/>
        <w:rPr>
          <w:rFonts w:asciiTheme="minorHAnsi" w:hAnsiTheme="minorHAnsi"/>
          <w:i/>
          <w:sz w:val="24"/>
          <w:szCs w:val="24"/>
        </w:rPr>
      </w:pPr>
      <w:hyperlink r:id="rId8" w:history="1">
        <w:r w:rsidR="004B12B6" w:rsidRPr="009845AF">
          <w:rPr>
            <w:rStyle w:val="Hyperlink"/>
            <w:rFonts w:asciiTheme="minorHAnsi" w:hAnsiTheme="minorHAnsi"/>
            <w:i/>
            <w:sz w:val="24"/>
            <w:szCs w:val="24"/>
          </w:rPr>
          <w:t>www.feuerthalen.ch</w:t>
        </w:r>
      </w:hyperlink>
      <w:r w:rsidR="00973032" w:rsidRPr="00973032">
        <w:rPr>
          <w:rFonts w:asciiTheme="minorHAnsi" w:hAnsiTheme="minorHAnsi"/>
          <w:i/>
          <w:sz w:val="24"/>
          <w:szCs w:val="24"/>
        </w:rPr>
        <w:t xml:space="preserve"> / Gesellschaft /Vereine.</w:t>
      </w:r>
    </w:p>
    <w:p w14:paraId="315BABE8" w14:textId="77777777" w:rsidR="00FE2852" w:rsidRDefault="00FE2852" w:rsidP="001B65E6">
      <w:pPr>
        <w:pStyle w:val="KeinLeerraum"/>
        <w:rPr>
          <w:rFonts w:asciiTheme="minorHAnsi" w:hAnsiTheme="minorHAnsi"/>
          <w:b/>
          <w:sz w:val="24"/>
          <w:szCs w:val="24"/>
        </w:rPr>
      </w:pPr>
    </w:p>
    <w:p w14:paraId="24DEA91E" w14:textId="77777777" w:rsidR="00973032" w:rsidRDefault="00973032" w:rsidP="001B65E6">
      <w:pPr>
        <w:pStyle w:val="KeinLeerraum"/>
        <w:rPr>
          <w:rFonts w:asciiTheme="minorHAnsi" w:hAnsiTheme="minorHAnsi"/>
          <w:b/>
          <w:sz w:val="24"/>
          <w:szCs w:val="24"/>
        </w:rPr>
      </w:pPr>
    </w:p>
    <w:p w14:paraId="0D0AA278" w14:textId="77777777" w:rsidR="00973032" w:rsidRDefault="00973032" w:rsidP="001B65E6">
      <w:pPr>
        <w:pStyle w:val="KeinLeerraum"/>
        <w:rPr>
          <w:rFonts w:asciiTheme="minorHAnsi" w:hAnsiTheme="minorHAnsi"/>
          <w:b/>
          <w:sz w:val="24"/>
          <w:szCs w:val="24"/>
        </w:rPr>
      </w:pPr>
    </w:p>
    <w:p w14:paraId="6C077C67" w14:textId="77777777" w:rsidR="001B65E6" w:rsidRPr="00FE2852" w:rsidRDefault="00C50A86" w:rsidP="001B65E6">
      <w:pPr>
        <w:pStyle w:val="KeinLeerraum"/>
        <w:rPr>
          <w:rFonts w:asciiTheme="minorHAnsi" w:hAnsiTheme="minorHAnsi"/>
          <w:b/>
          <w:sz w:val="24"/>
          <w:szCs w:val="24"/>
        </w:rPr>
      </w:pPr>
      <w:r w:rsidRPr="00FE2852">
        <w:rPr>
          <w:rFonts w:asciiTheme="minorHAnsi" w:hAnsiTheme="minorHAnsi"/>
          <w:b/>
          <w:sz w:val="24"/>
          <w:szCs w:val="24"/>
        </w:rPr>
        <w:t>Senden Sie das Gesuch</w:t>
      </w:r>
      <w:r w:rsidR="006C179D" w:rsidRPr="00FE2852">
        <w:rPr>
          <w:rFonts w:asciiTheme="minorHAnsi" w:hAnsiTheme="minorHAnsi"/>
          <w:b/>
          <w:sz w:val="24"/>
          <w:szCs w:val="24"/>
        </w:rPr>
        <w:t xml:space="preserve"> an</w:t>
      </w:r>
      <w:r w:rsidR="001B65E6" w:rsidRPr="00FE2852">
        <w:rPr>
          <w:rFonts w:asciiTheme="minorHAnsi" w:hAnsiTheme="minorHAnsi"/>
          <w:b/>
          <w:sz w:val="24"/>
          <w:szCs w:val="24"/>
        </w:rPr>
        <w:t>:</w:t>
      </w:r>
    </w:p>
    <w:p w14:paraId="763C7F10" w14:textId="77777777" w:rsidR="001B65E6" w:rsidRPr="00FE2852" w:rsidRDefault="001B65E6" w:rsidP="001B65E6">
      <w:pPr>
        <w:pStyle w:val="KeinLeerraum"/>
        <w:rPr>
          <w:rFonts w:asciiTheme="minorHAnsi" w:hAnsiTheme="minorHAnsi"/>
          <w:sz w:val="24"/>
          <w:szCs w:val="24"/>
        </w:rPr>
      </w:pPr>
      <w:r w:rsidRPr="00FE2852">
        <w:rPr>
          <w:rFonts w:asciiTheme="minorHAnsi" w:hAnsiTheme="minorHAnsi"/>
          <w:sz w:val="24"/>
          <w:szCs w:val="24"/>
        </w:rPr>
        <w:t>Gemeinnütziger Ortsverein</w:t>
      </w:r>
    </w:p>
    <w:p w14:paraId="09E38E90" w14:textId="375634EA" w:rsidR="001B65E6" w:rsidRPr="00FE2852" w:rsidRDefault="009C1402" w:rsidP="001B65E6">
      <w:pPr>
        <w:pStyle w:val="KeinLeerraum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Andreas Suter</w:t>
      </w:r>
    </w:p>
    <w:p w14:paraId="79E0E6A0" w14:textId="291EFDB6" w:rsidR="001B65E6" w:rsidRPr="00FE2852" w:rsidRDefault="009C1402" w:rsidP="001B65E6">
      <w:pPr>
        <w:pStyle w:val="KeinLeerraum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Ebnistrasse 4a</w:t>
      </w:r>
    </w:p>
    <w:p w14:paraId="43FC90CB" w14:textId="77777777" w:rsidR="005F13C3" w:rsidRPr="00FE2852" w:rsidRDefault="001B65E6" w:rsidP="00495BAC">
      <w:pPr>
        <w:pStyle w:val="KeinLeerraum"/>
        <w:rPr>
          <w:rFonts w:asciiTheme="minorHAnsi" w:hAnsiTheme="minorHAnsi"/>
          <w:sz w:val="24"/>
          <w:szCs w:val="24"/>
        </w:rPr>
      </w:pPr>
      <w:r w:rsidRPr="00FE2852">
        <w:rPr>
          <w:rFonts w:asciiTheme="minorHAnsi" w:hAnsiTheme="minorHAnsi"/>
          <w:sz w:val="24"/>
          <w:szCs w:val="24"/>
        </w:rPr>
        <w:t>8246 Langwiesen</w:t>
      </w:r>
    </w:p>
    <w:p w14:paraId="4B4BA193" w14:textId="2161E545" w:rsidR="009670F8" w:rsidRPr="00FE2852" w:rsidRDefault="005F13C3">
      <w:pPr>
        <w:rPr>
          <w:rFonts w:asciiTheme="minorHAnsi" w:hAnsiTheme="minorHAnsi"/>
          <w:sz w:val="24"/>
          <w:szCs w:val="24"/>
        </w:rPr>
      </w:pPr>
      <w:r w:rsidRPr="00FE2852">
        <w:rPr>
          <w:rFonts w:asciiTheme="minorHAnsi" w:hAnsiTheme="minorHAnsi"/>
          <w:sz w:val="24"/>
          <w:szCs w:val="24"/>
        </w:rPr>
        <w:t>Tel. Nr.</w:t>
      </w:r>
      <w:r w:rsidR="004B12B6">
        <w:rPr>
          <w:rFonts w:asciiTheme="minorHAnsi" w:hAnsiTheme="minorHAnsi"/>
          <w:sz w:val="24"/>
          <w:szCs w:val="24"/>
        </w:rPr>
        <w:t xml:space="preserve"> 076 </w:t>
      </w:r>
      <w:r w:rsidR="009C1402">
        <w:rPr>
          <w:rFonts w:asciiTheme="minorHAnsi" w:hAnsiTheme="minorHAnsi"/>
          <w:sz w:val="24"/>
          <w:szCs w:val="24"/>
        </w:rPr>
        <w:t>372 42 22</w:t>
      </w:r>
    </w:p>
    <w:sectPr w:rsidR="009670F8" w:rsidRPr="00FE2852" w:rsidSect="00DB287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9F065" w14:textId="77777777" w:rsidR="00020B5E" w:rsidRDefault="00020B5E" w:rsidP="00BA2F0D">
      <w:pPr>
        <w:spacing w:after="0"/>
      </w:pPr>
      <w:r>
        <w:separator/>
      </w:r>
    </w:p>
  </w:endnote>
  <w:endnote w:type="continuationSeparator" w:id="0">
    <w:p w14:paraId="5FBFCA7E" w14:textId="77777777" w:rsidR="00020B5E" w:rsidRDefault="00020B5E" w:rsidP="00BA2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475326"/>
      <w:docPartObj>
        <w:docPartGallery w:val="Page Numbers (Bottom of Page)"/>
        <w:docPartUnique/>
      </w:docPartObj>
    </w:sdtPr>
    <w:sdtEndPr/>
    <w:sdtContent>
      <w:p w14:paraId="14F4C68A" w14:textId="77777777" w:rsidR="00A516FA" w:rsidRDefault="00305F73">
        <w:pPr>
          <w:pStyle w:val="Fuzeile"/>
          <w:jc w:val="right"/>
        </w:pPr>
        <w:r>
          <w:fldChar w:fldCharType="begin"/>
        </w:r>
        <w:r w:rsidR="00A516FA">
          <w:instrText>PAGE   \* MERGEFORMAT</w:instrText>
        </w:r>
        <w:r>
          <w:fldChar w:fldCharType="separate"/>
        </w:r>
        <w:r w:rsidR="00A35BB6" w:rsidRPr="00A35BB6">
          <w:rPr>
            <w:noProof/>
            <w:lang w:val="de-DE"/>
          </w:rPr>
          <w:t>1</w:t>
        </w:r>
        <w:r>
          <w:fldChar w:fldCharType="end"/>
        </w:r>
      </w:p>
    </w:sdtContent>
  </w:sdt>
  <w:p w14:paraId="0D714AAB" w14:textId="77777777" w:rsidR="00A516FA" w:rsidRDefault="00A516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9849" w14:textId="77777777" w:rsidR="00020B5E" w:rsidRDefault="00020B5E" w:rsidP="00BA2F0D">
      <w:pPr>
        <w:spacing w:after="0"/>
      </w:pPr>
      <w:r>
        <w:separator/>
      </w:r>
    </w:p>
  </w:footnote>
  <w:footnote w:type="continuationSeparator" w:id="0">
    <w:p w14:paraId="18C2268A" w14:textId="77777777" w:rsidR="00020B5E" w:rsidRDefault="00020B5E" w:rsidP="00BA2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93AFC" w14:textId="77777777" w:rsidR="00BA2F0D" w:rsidRPr="00C50A86" w:rsidRDefault="00BA2F0D" w:rsidP="00C37078">
    <w:pPr>
      <w:rPr>
        <w:rFonts w:ascii="Bookman Old Style" w:hAnsi="Bookman Old Style"/>
      </w:rPr>
    </w:pPr>
    <w:r w:rsidRPr="00C50A86">
      <w:rPr>
        <w:rFonts w:ascii="Bookman Old Style" w:hAnsi="Bookman Old Style" w:cstheme="minorHAnsi"/>
      </w:rPr>
      <w:t>Gemeinnütziger Ortsverein</w:t>
    </w:r>
    <w:r w:rsidR="008E5480" w:rsidRPr="00C50A86">
      <w:rPr>
        <w:rFonts w:ascii="Bookman Old Style" w:hAnsi="Bookman Old Style" w:cstheme="minorHAnsi"/>
      </w:rPr>
      <w:br/>
    </w:r>
    <w:r w:rsidRPr="00C50A86">
      <w:rPr>
        <w:rFonts w:ascii="Bookman Old Style" w:hAnsi="Bookman Old Style" w:cstheme="minorHAnsi"/>
      </w:rPr>
      <w:t>8245 Feuerthalen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0E42"/>
    <w:multiLevelType w:val="hybridMultilevel"/>
    <w:tmpl w:val="BFB8693E"/>
    <w:lvl w:ilvl="0" w:tplc="BDA890F0">
      <w:start w:val="3"/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6EF87334"/>
    <w:multiLevelType w:val="hybridMultilevel"/>
    <w:tmpl w:val="C77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B6"/>
    <w:rsid w:val="00020B5E"/>
    <w:rsid w:val="0003776C"/>
    <w:rsid w:val="00057EFF"/>
    <w:rsid w:val="000763DB"/>
    <w:rsid w:val="000D06A6"/>
    <w:rsid w:val="000F3311"/>
    <w:rsid w:val="00142A28"/>
    <w:rsid w:val="001528C7"/>
    <w:rsid w:val="001643D0"/>
    <w:rsid w:val="001B65E6"/>
    <w:rsid w:val="00257068"/>
    <w:rsid w:val="002C1695"/>
    <w:rsid w:val="002C57AF"/>
    <w:rsid w:val="00305F73"/>
    <w:rsid w:val="0032313F"/>
    <w:rsid w:val="00387926"/>
    <w:rsid w:val="003C3A34"/>
    <w:rsid w:val="003E1350"/>
    <w:rsid w:val="0046214B"/>
    <w:rsid w:val="00484EB4"/>
    <w:rsid w:val="00495BAC"/>
    <w:rsid w:val="004B12B6"/>
    <w:rsid w:val="004D7BFB"/>
    <w:rsid w:val="004F48AD"/>
    <w:rsid w:val="00500817"/>
    <w:rsid w:val="00546FE7"/>
    <w:rsid w:val="0055691C"/>
    <w:rsid w:val="00565ED4"/>
    <w:rsid w:val="005C6790"/>
    <w:rsid w:val="005F13C3"/>
    <w:rsid w:val="00665102"/>
    <w:rsid w:val="00692E16"/>
    <w:rsid w:val="006C179D"/>
    <w:rsid w:val="007367BE"/>
    <w:rsid w:val="007536DC"/>
    <w:rsid w:val="00802B4D"/>
    <w:rsid w:val="0085413F"/>
    <w:rsid w:val="008A7B8D"/>
    <w:rsid w:val="008B6625"/>
    <w:rsid w:val="008E5480"/>
    <w:rsid w:val="009670F8"/>
    <w:rsid w:val="00973032"/>
    <w:rsid w:val="009C1402"/>
    <w:rsid w:val="00A35BB6"/>
    <w:rsid w:val="00A516FA"/>
    <w:rsid w:val="00A74C65"/>
    <w:rsid w:val="00B6056E"/>
    <w:rsid w:val="00BA2F0D"/>
    <w:rsid w:val="00C37078"/>
    <w:rsid w:val="00C50A86"/>
    <w:rsid w:val="00CE373C"/>
    <w:rsid w:val="00DA5D5B"/>
    <w:rsid w:val="00DA71E6"/>
    <w:rsid w:val="00DA7732"/>
    <w:rsid w:val="00DB287D"/>
    <w:rsid w:val="00DB3E1D"/>
    <w:rsid w:val="00DC78FD"/>
    <w:rsid w:val="00DF7E8F"/>
    <w:rsid w:val="00E30CD5"/>
    <w:rsid w:val="00E96248"/>
    <w:rsid w:val="00ED6571"/>
    <w:rsid w:val="00F85655"/>
    <w:rsid w:val="00F93073"/>
    <w:rsid w:val="00FA727F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CE68AB4"/>
  <w15:docId w15:val="{8E94681B-1BCE-4640-A98B-A76CBF9F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B28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F0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F0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2F0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A2F0D"/>
  </w:style>
  <w:style w:type="paragraph" w:styleId="Fuzeile">
    <w:name w:val="footer"/>
    <w:basedOn w:val="Standard"/>
    <w:link w:val="FuzeileZchn"/>
    <w:uiPriority w:val="99"/>
    <w:unhideWhenUsed/>
    <w:rsid w:val="00BA2F0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A2F0D"/>
  </w:style>
  <w:style w:type="table" w:styleId="Tabellenraster">
    <w:name w:val="Table Grid"/>
    <w:basedOn w:val="NormaleTabelle"/>
    <w:uiPriority w:val="59"/>
    <w:rsid w:val="00BA2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sRaster-Akzent1">
    <w:name w:val="Colorful Grid Accent 1"/>
    <w:basedOn w:val="NormaleTabelle"/>
    <w:uiPriority w:val="73"/>
    <w:rsid w:val="000763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unkleListe-Akzent2">
    <w:name w:val="Dark List Accent 2"/>
    <w:basedOn w:val="NormaleTabelle"/>
    <w:uiPriority w:val="70"/>
    <w:rsid w:val="000763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HelleSchattierung-Akzent1">
    <w:name w:val="Light Shading Accent 1"/>
    <w:basedOn w:val="NormaleTabelle"/>
    <w:uiPriority w:val="60"/>
    <w:rsid w:val="009670F8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ttlereSchattierung1-Akzent5">
    <w:name w:val="Medium Shading 1 Accent 5"/>
    <w:basedOn w:val="NormaleTabelle"/>
    <w:uiPriority w:val="63"/>
    <w:rsid w:val="000F3311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Liste-Akzent5">
    <w:name w:val="Light List Accent 5"/>
    <w:basedOn w:val="NormaleTabelle"/>
    <w:uiPriority w:val="61"/>
    <w:rsid w:val="000F3311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ittlereListe1-Akzent5">
    <w:name w:val="Medium List 1 Accent 5"/>
    <w:basedOn w:val="NormaleTabelle"/>
    <w:uiPriority w:val="65"/>
    <w:rsid w:val="000F331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enabsatz">
    <w:name w:val="List Paragraph"/>
    <w:basedOn w:val="Standard"/>
    <w:uiPriority w:val="34"/>
    <w:qFormat/>
    <w:rsid w:val="005008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B65E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B65E6"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A35BB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uerthale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Packages\microsoft.windowscommunicationsapps_8wekyb3d8bbwe\LocalState\Files\S0\2210\Attachments\Unterst&#252;tzungsgesuch%20Formular%5b3439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8C1E2F428048F3AF7A6191E48C7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555D1-7B01-49E4-87D1-F2B326F0EBC4}"/>
      </w:docPartPr>
      <w:docPartBody>
        <w:p w:rsidR="00E23B56" w:rsidRDefault="00200C83">
          <w:pPr>
            <w:pStyle w:val="D68C1E2F428048F3AF7A6191E48C7BBE"/>
          </w:pPr>
          <w:r w:rsidRPr="0021229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83"/>
    <w:rsid w:val="00200C83"/>
    <w:rsid w:val="008B5634"/>
    <w:rsid w:val="00A06C3E"/>
    <w:rsid w:val="00C72B8B"/>
    <w:rsid w:val="00E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68C1E2F428048F3AF7A6191E48C7BBE">
    <w:name w:val="D68C1E2F428048F3AF7A6191E48C7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86725-A6EF-487F-A75F-C1CF5BCB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Unterstützungsgesuch Formular[3439]</Template>
  <TotalTime>0</TotalTime>
  <Pages>2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Markus Strobl</cp:lastModifiedBy>
  <cp:revision>2</cp:revision>
  <cp:lastPrinted>2015-05-12T07:25:00Z</cp:lastPrinted>
  <dcterms:created xsi:type="dcterms:W3CDTF">2024-05-02T05:21:00Z</dcterms:created>
  <dcterms:modified xsi:type="dcterms:W3CDTF">2024-05-02T05:21:00Z</dcterms:modified>
</cp:coreProperties>
</file>